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3B2D" w14:textId="0C30CC54" w:rsidR="007A718A" w:rsidRPr="00460961" w:rsidRDefault="007A718A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</w:rPr>
        <w:t>VENDOR</w:t>
      </w:r>
      <w:r w:rsidRPr="00460961">
        <w:rPr>
          <w:b/>
          <w:color w:val="808080" w:themeColor="background1" w:themeShade="80"/>
          <w:sz w:val="36"/>
          <w:szCs w:val="44"/>
        </w:rPr>
        <w:t xml:space="preserve"> </w:t>
      </w:r>
      <w:r>
        <w:rPr>
          <w:b/>
          <w:color w:val="808080" w:themeColor="background1" w:themeShade="80"/>
          <w:sz w:val="36"/>
          <w:szCs w:val="44"/>
        </w:rPr>
        <w:t>APPLICATION</w:t>
      </w:r>
      <w:r w:rsidRPr="00460961">
        <w:rPr>
          <w:b/>
          <w:color w:val="808080" w:themeColor="background1" w:themeShade="80"/>
          <w:sz w:val="36"/>
          <w:szCs w:val="44"/>
        </w:rPr>
        <w:t xml:space="preserve"> FORM</w:t>
      </w:r>
    </w:p>
    <w:p w14:paraId="7196295A" w14:textId="77777777" w:rsidR="00EB283D" w:rsidRPr="00EB283D" w:rsidRDefault="00EB283D" w:rsidP="00EB283D">
      <w:pPr>
        <w:outlineLvl w:val="0"/>
        <w:rPr>
          <w:bCs/>
          <w:szCs w:val="20"/>
        </w:rPr>
      </w:pPr>
    </w:p>
    <w:p w14:paraId="28BD5337" w14:textId="3A7BC733" w:rsidR="00460961" w:rsidRPr="00460961" w:rsidRDefault="00A164DA" w:rsidP="00542ECC">
      <w:pPr>
        <w:spacing w:line="276" w:lineRule="auto"/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932E6" wp14:editId="7ED066A6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6551E" w14:textId="60FFE38C" w:rsidR="00460961" w:rsidRDefault="00176031" w:rsidP="00E612B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95297" wp14:editId="6D7FE738">
                                  <wp:extent cx="1943100" cy="781050"/>
                                  <wp:effectExtent l="0" t="0" r="0" b="0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932E6" id="Rectangle 1" o:spid="_x0000_s1026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" filled="f" stroked="f" strokeweight="2pt">
                <v:textbox inset="0,0,,0">
                  <w:txbxContent>
                    <w:p w14:paraId="2146551E" w14:textId="60FFE38C" w:rsidR="00460961" w:rsidRDefault="00176031" w:rsidP="00E612B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C95297" wp14:editId="6D7FE738">
                            <wp:extent cx="1943100" cy="781050"/>
                            <wp:effectExtent l="0" t="0" r="0" b="0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76031">
        <w:rPr>
          <w:b/>
          <w:bCs/>
          <w:color w:val="525252"/>
          <w:sz w:val="32"/>
          <w:szCs w:val="32"/>
        </w:rPr>
        <w:t>Melbourne Tractor Fest</w:t>
      </w:r>
      <w:r w:rsidR="00460961" w:rsidRPr="00460961">
        <w:rPr>
          <w:color w:val="525252"/>
          <w:sz w:val="18"/>
          <w:szCs w:val="18"/>
        </w:rPr>
        <w:br/>
      </w:r>
      <w:r w:rsidR="00B30911">
        <w:rPr>
          <w:rFonts w:ascii="Segoe UI Historic" w:hAnsi="Segoe UI Historic" w:cs="Segoe UI Historic"/>
          <w:color w:val="65676B"/>
          <w:szCs w:val="20"/>
          <w:shd w:val="clear" w:color="auto" w:fill="FFFFFF"/>
        </w:rPr>
        <w:t>21886 Melbourne Road</w:t>
      </w:r>
      <w:r w:rsidR="00460961" w:rsidRPr="00460961">
        <w:rPr>
          <w:color w:val="525252"/>
          <w:sz w:val="18"/>
          <w:szCs w:val="18"/>
        </w:rPr>
        <w:br/>
      </w:r>
      <w:r w:rsidR="00B30911">
        <w:rPr>
          <w:color w:val="525252"/>
          <w:sz w:val="18"/>
          <w:szCs w:val="18"/>
        </w:rPr>
        <w:t>Melbourne, Ontario, N0L 1T0</w:t>
      </w:r>
      <w:r w:rsidR="00460961" w:rsidRPr="00460961">
        <w:rPr>
          <w:color w:val="525252"/>
          <w:sz w:val="18"/>
          <w:szCs w:val="18"/>
        </w:rPr>
        <w:br/>
      </w:r>
      <w:r w:rsidR="00176031">
        <w:rPr>
          <w:color w:val="525252"/>
          <w:sz w:val="18"/>
          <w:szCs w:val="18"/>
        </w:rPr>
        <w:t>519</w:t>
      </w:r>
      <w:r w:rsidR="00773AD5">
        <w:rPr>
          <w:color w:val="525252"/>
          <w:sz w:val="18"/>
          <w:szCs w:val="18"/>
        </w:rPr>
        <w:t>.</w:t>
      </w:r>
      <w:r w:rsidR="00397A1D">
        <w:rPr>
          <w:color w:val="525252"/>
          <w:sz w:val="18"/>
          <w:szCs w:val="18"/>
        </w:rPr>
        <w:t>319.1977</w:t>
      </w:r>
      <w:r w:rsidR="00460961" w:rsidRPr="00460961">
        <w:rPr>
          <w:color w:val="525252"/>
          <w:sz w:val="18"/>
          <w:szCs w:val="18"/>
        </w:rPr>
        <w:br/>
      </w:r>
      <w:r w:rsidR="00176031">
        <w:rPr>
          <w:color w:val="525252"/>
          <w:sz w:val="18"/>
          <w:szCs w:val="18"/>
        </w:rPr>
        <w:t>MelbourneTractorFest@gmail.com</w:t>
      </w:r>
    </w:p>
    <w:p w14:paraId="022E1FA7" w14:textId="77777777" w:rsidR="000C2A23" w:rsidRDefault="000C2A23"/>
    <w:p w14:paraId="3E8105C3" w14:textId="77777777" w:rsidR="00EB283D" w:rsidRPr="00460961" w:rsidRDefault="00EB283D"/>
    <w:p w14:paraId="76C6D73D" w14:textId="77777777" w:rsidR="00460961" w:rsidRPr="00460961" w:rsidRDefault="00460961" w:rsidP="00460961">
      <w:pPr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</w:rPr>
        <w:t xml:space="preserve">VENDOR </w:t>
      </w:r>
      <w:r w:rsidR="007A718A">
        <w:rPr>
          <w:color w:val="595959"/>
          <w:sz w:val="32"/>
          <w:szCs w:val="32"/>
        </w:rPr>
        <w:t>APPLICATION</w:t>
      </w:r>
      <w:r w:rsidRPr="00460961">
        <w:rPr>
          <w:color w:val="595959"/>
          <w:sz w:val="32"/>
          <w:szCs w:val="32"/>
        </w:rPr>
        <w:t xml:space="preserve"> FORM</w:t>
      </w:r>
    </w:p>
    <w:p w14:paraId="453C485B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9493E" wp14:editId="3B7B8E17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E0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" strokecolor="#d8d8d8 [2732]" strokeweight="1.75pt"/>
            </w:pict>
          </mc:Fallback>
        </mc:AlternateContent>
      </w:r>
    </w:p>
    <w:p w14:paraId="34B09504" w14:textId="77777777" w:rsidR="002617C7" w:rsidRDefault="002617C7" w:rsidP="002617C7">
      <w:pPr>
        <w:rPr>
          <w:sz w:val="21"/>
          <w:szCs w:val="21"/>
        </w:rPr>
      </w:pPr>
    </w:p>
    <w:p w14:paraId="755178A4" w14:textId="77777777" w:rsidR="002617C7" w:rsidRPr="002617C7" w:rsidRDefault="002617C7" w:rsidP="002617C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VENDOR INFORMATION</w:t>
      </w: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505"/>
        <w:gridCol w:w="3505"/>
      </w:tblGrid>
      <w:tr w:rsidR="00BC050F" w:rsidRPr="00460961" w14:paraId="5973FE1D" w14:textId="77777777" w:rsidTr="00397A1D">
        <w:trPr>
          <w:trHeight w:val="288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E22A3" w14:textId="60460C62" w:rsidR="00BC050F" w:rsidRPr="00A164DA" w:rsidRDefault="009F68A9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POINT OF CONTACT</w:t>
            </w:r>
            <w:r w:rsidR="008A117B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BC050F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D3B92E" w14:textId="1D2A0928" w:rsidR="00BC050F" w:rsidRPr="00A164DA" w:rsidRDefault="00D3078B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PHONE CELL NO</w:t>
            </w:r>
          </w:p>
        </w:tc>
      </w:tr>
      <w:tr w:rsidR="007A718A" w:rsidRPr="00460961" w14:paraId="55F651F1" w14:textId="77777777" w:rsidTr="00397A1D">
        <w:trPr>
          <w:trHeight w:val="432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1E887A9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0A9322A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A164DA" w14:paraId="4CB736CB" w14:textId="77777777" w:rsidTr="00397A1D">
        <w:trPr>
          <w:trHeight w:val="288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B27ED6" w14:textId="607C6313" w:rsidR="00B00BBC" w:rsidRPr="00A164DA" w:rsidRDefault="009F68A9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COMPANY 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B8D45A" w14:textId="5D67A924" w:rsidR="00B00BBC" w:rsidRPr="00B00BBC" w:rsidRDefault="00D3078B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  <w:t>PHONE HOME NO</w:t>
            </w:r>
          </w:p>
        </w:tc>
      </w:tr>
      <w:tr w:rsidR="00B00BBC" w:rsidRPr="000C2A23" w14:paraId="7A36978E" w14:textId="77777777" w:rsidTr="00397A1D">
        <w:trPr>
          <w:trHeight w:val="432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BBDE922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FA57998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220048" w:rsidRPr="00A164DA" w14:paraId="02D2E5B2" w14:textId="77777777" w:rsidTr="00D32EDA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10C8A" w14:textId="64AFF9B0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NO OF TABLES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AC1AA7" w14:textId="77777777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DISPLAY TABLE (Y/N)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2AB79D" w14:textId="61575F5A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ELECTRICITY </w:t>
            </w:r>
            <w:r w:rsidR="00397A1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(Y/N)</w:t>
            </w:r>
          </w:p>
        </w:tc>
      </w:tr>
      <w:tr w:rsidR="00220048" w:rsidRPr="000C2A23" w14:paraId="664C7C65" w14:textId="77777777" w:rsidTr="00921BC8">
        <w:trPr>
          <w:trHeight w:val="432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FC28141" w14:textId="77777777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B105E04" w14:textId="77777777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3E57F2C" w14:textId="6EBF46E9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6C97552F" w14:textId="77777777" w:rsidTr="002617C7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D1E7D" w14:textId="6AEA17AA" w:rsidR="007A718A" w:rsidRPr="00EB283D" w:rsidRDefault="007A718A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ADDRESS</w:t>
            </w:r>
          </w:p>
        </w:tc>
      </w:tr>
      <w:tr w:rsidR="007A718A" w:rsidRPr="00460961" w14:paraId="4FC871D1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4ABD9A0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="006B4316" w:rsidRPr="00A164DA" w14:paraId="7960BC33" w14:textId="77777777" w:rsidTr="006B408B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7FB0A" w14:textId="0C63AB09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CITY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6628E" w14:textId="42E5EA41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POSTAL CODE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FDD12" w14:textId="77777777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VENDOR EMAIL</w:t>
            </w:r>
          </w:p>
        </w:tc>
      </w:tr>
      <w:tr w:rsidR="006B4316" w:rsidRPr="000C2A23" w14:paraId="4C4EB1D6" w14:textId="77777777" w:rsidTr="006B408B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0F20E75E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7C58B7EB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294AA1B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460961" w14:paraId="059AA470" w14:textId="77777777" w:rsidTr="00976BE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76A87" w14:textId="32CD5E9F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FACEBOOK ID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5EC6B0" w14:textId="525CC501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TWITTER ID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F91B57" w14:textId="0E576CC7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WEBSITE</w:t>
            </w:r>
          </w:p>
        </w:tc>
      </w:tr>
      <w:tr w:rsidR="00B00BBC" w:rsidRPr="00460961" w14:paraId="512E89C4" w14:textId="77777777" w:rsidTr="00976BE9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18A30946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1A778D4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50D331E9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29AE4AA" w14:textId="77777777" w:rsidR="007A718A" w:rsidRDefault="007A718A" w:rsidP="007A718A">
      <w:pPr>
        <w:rPr>
          <w:rFonts w:cs="Arial"/>
          <w:b/>
          <w:noProof/>
          <w:color w:val="000000" w:themeColor="text1"/>
          <w:szCs w:val="36"/>
        </w:rPr>
      </w:pPr>
    </w:p>
    <w:p w14:paraId="2AD74EFD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14409F88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DFA65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REQUESTOR / VENDOR’S </w:t>
            </w:r>
            <w:r w:rsidR="002C716C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BB28B" w14:textId="77777777" w:rsidR="002C716C" w:rsidRPr="00A164DA" w:rsidRDefault="002C716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SIGNATURE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D6963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DATE REQUESTED / SENT</w:t>
            </w:r>
          </w:p>
        </w:tc>
      </w:tr>
      <w:tr w:rsidR="002C716C" w:rsidRPr="00460961" w14:paraId="26EAC586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E34F076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FF9A05B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6899375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812F1B9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20048" w14:paraId="77FF21AB" w14:textId="77777777" w:rsidTr="00397A1D">
        <w:tc>
          <w:tcPr>
            <w:tcW w:w="10768" w:type="dxa"/>
          </w:tcPr>
          <w:p w14:paraId="75F2A05E" w14:textId="07E915D3" w:rsidR="00220048" w:rsidRDefault="00397A1D" w:rsidP="00220048">
            <w:pPr>
              <w:jc w:val="center"/>
              <w:rPr>
                <w:b/>
                <w:color w:val="000000" w:themeColor="text1"/>
                <w:sz w:val="32"/>
                <w:szCs w:val="44"/>
              </w:rPr>
            </w:pPr>
            <w:r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13F6EDE3" wp14:editId="15C3EC72">
                  <wp:extent cx="2009775" cy="1828800"/>
                  <wp:effectExtent l="0" t="0" r="9525" b="0"/>
                  <wp:docPr id="2085685318" name="Picture 1" descr="A logo of a compan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85318" name="Picture 1" descr="A logo of a company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1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96EE5" w14:textId="2227403E" w:rsidR="006B5ECE" w:rsidRDefault="006B5ECE" w:rsidP="00D022DF">
      <w:pPr>
        <w:rPr>
          <w:b/>
          <w:color w:val="000000" w:themeColor="text1"/>
          <w:sz w:val="32"/>
          <w:szCs w:val="44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4702FD" w:rsidRPr="00460961" w14:paraId="24AF5B11" w14:textId="77777777" w:rsidTr="00D536C4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42845B04" w14:textId="77777777" w:rsidR="004702FD" w:rsidRPr="00BD7821" w:rsidRDefault="004702FD" w:rsidP="00D536C4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  <w:t>INTERNAL USE ONLY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6AA4928D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VENDOR ID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46970CDB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2BD4FB09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PAYMENT PROCESSED</w:t>
            </w:r>
          </w:p>
        </w:tc>
      </w:tr>
      <w:tr w:rsidR="004702FD" w:rsidRPr="00460961" w14:paraId="4388319D" w14:textId="77777777" w:rsidTr="00D536C4">
        <w:trPr>
          <w:trHeight w:val="432"/>
        </w:trPr>
        <w:tc>
          <w:tcPr>
            <w:tcW w:w="1980" w:type="dxa"/>
            <w:vMerge/>
            <w:vAlign w:val="center"/>
          </w:tcPr>
          <w:p w14:paraId="764569FF" w14:textId="77777777" w:rsidR="004702FD" w:rsidRPr="000C2A23" w:rsidRDefault="004702FD" w:rsidP="00D536C4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0005F22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94E932A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67076BF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6D84964" w14:textId="77777777" w:rsidR="004702FD" w:rsidRPr="00460961" w:rsidRDefault="004702FD" w:rsidP="00D022DF">
      <w:pPr>
        <w:rPr>
          <w:b/>
          <w:color w:val="000000" w:themeColor="text1"/>
          <w:sz w:val="32"/>
          <w:szCs w:val="44"/>
        </w:rPr>
      </w:pPr>
    </w:p>
    <w:sectPr w:rsidR="004702FD" w:rsidRPr="00460961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BAF9" w14:textId="77777777" w:rsidR="000F1B34" w:rsidRDefault="000F1B34" w:rsidP="00F36FE0">
      <w:r>
        <w:separator/>
      </w:r>
    </w:p>
  </w:endnote>
  <w:endnote w:type="continuationSeparator" w:id="0">
    <w:p w14:paraId="4CA29D46" w14:textId="77777777" w:rsidR="000F1B34" w:rsidRDefault="000F1B3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B47820A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47AB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F9F2BF5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6420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45A6" w14:textId="77777777" w:rsidR="000F1B34" w:rsidRDefault="000F1B34" w:rsidP="00F36FE0">
      <w:r>
        <w:separator/>
      </w:r>
    </w:p>
  </w:footnote>
  <w:footnote w:type="continuationSeparator" w:id="0">
    <w:p w14:paraId="7D979DB8" w14:textId="77777777" w:rsidR="000F1B34" w:rsidRDefault="000F1B3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0385">
    <w:abstractNumId w:val="9"/>
  </w:num>
  <w:num w:numId="2" w16cid:durableId="422410340">
    <w:abstractNumId w:val="8"/>
  </w:num>
  <w:num w:numId="3" w16cid:durableId="753013997">
    <w:abstractNumId w:val="7"/>
  </w:num>
  <w:num w:numId="4" w16cid:durableId="1962567554">
    <w:abstractNumId w:val="6"/>
  </w:num>
  <w:num w:numId="5" w16cid:durableId="1230270122">
    <w:abstractNumId w:val="5"/>
  </w:num>
  <w:num w:numId="6" w16cid:durableId="494999817">
    <w:abstractNumId w:val="4"/>
  </w:num>
  <w:num w:numId="7" w16cid:durableId="236478151">
    <w:abstractNumId w:val="3"/>
  </w:num>
  <w:num w:numId="8" w16cid:durableId="1022978776">
    <w:abstractNumId w:val="2"/>
  </w:num>
  <w:num w:numId="9" w16cid:durableId="681201792">
    <w:abstractNumId w:val="1"/>
  </w:num>
  <w:num w:numId="10" w16cid:durableId="1781490016">
    <w:abstractNumId w:val="0"/>
  </w:num>
  <w:num w:numId="11" w16cid:durableId="837501218">
    <w:abstractNumId w:val="15"/>
  </w:num>
  <w:num w:numId="12" w16cid:durableId="1282952884">
    <w:abstractNumId w:val="18"/>
  </w:num>
  <w:num w:numId="13" w16cid:durableId="1883324998">
    <w:abstractNumId w:val="17"/>
  </w:num>
  <w:num w:numId="14" w16cid:durableId="1582367204">
    <w:abstractNumId w:val="13"/>
  </w:num>
  <w:num w:numId="15" w16cid:durableId="1276907045">
    <w:abstractNumId w:val="10"/>
  </w:num>
  <w:num w:numId="16" w16cid:durableId="1572886873">
    <w:abstractNumId w:val="14"/>
  </w:num>
  <w:num w:numId="17" w16cid:durableId="39521811">
    <w:abstractNumId w:val="16"/>
  </w:num>
  <w:num w:numId="18" w16cid:durableId="1494643091">
    <w:abstractNumId w:val="12"/>
  </w:num>
  <w:num w:numId="19" w16cid:durableId="38202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1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C6B1C"/>
    <w:rsid w:val="000D5F7F"/>
    <w:rsid w:val="000E7AF5"/>
    <w:rsid w:val="000F1B34"/>
    <w:rsid w:val="000F1D44"/>
    <w:rsid w:val="0011091C"/>
    <w:rsid w:val="00111C4F"/>
    <w:rsid w:val="00121D51"/>
    <w:rsid w:val="00126557"/>
    <w:rsid w:val="001472A1"/>
    <w:rsid w:val="00150B91"/>
    <w:rsid w:val="001546C7"/>
    <w:rsid w:val="00176031"/>
    <w:rsid w:val="001962A6"/>
    <w:rsid w:val="001D3A2F"/>
    <w:rsid w:val="001D655D"/>
    <w:rsid w:val="00206944"/>
    <w:rsid w:val="00220048"/>
    <w:rsid w:val="002453A2"/>
    <w:rsid w:val="002507EE"/>
    <w:rsid w:val="00255786"/>
    <w:rsid w:val="00260AD4"/>
    <w:rsid w:val="002617C7"/>
    <w:rsid w:val="00294C13"/>
    <w:rsid w:val="00294C92"/>
    <w:rsid w:val="00296750"/>
    <w:rsid w:val="002A45FC"/>
    <w:rsid w:val="002C716C"/>
    <w:rsid w:val="002E4131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0EBA"/>
    <w:rsid w:val="00394B27"/>
    <w:rsid w:val="00394B8A"/>
    <w:rsid w:val="00397A1D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702FD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02CDB"/>
    <w:rsid w:val="0061659C"/>
    <w:rsid w:val="00617361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4316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3AD5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117B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0BBD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9F68A9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0BBC"/>
    <w:rsid w:val="00B031FD"/>
    <w:rsid w:val="00B1033B"/>
    <w:rsid w:val="00B117CF"/>
    <w:rsid w:val="00B179B7"/>
    <w:rsid w:val="00B227B2"/>
    <w:rsid w:val="00B2723C"/>
    <w:rsid w:val="00B30911"/>
    <w:rsid w:val="00B45E3A"/>
    <w:rsid w:val="00B5531F"/>
    <w:rsid w:val="00B8500C"/>
    <w:rsid w:val="00B91333"/>
    <w:rsid w:val="00B97A54"/>
    <w:rsid w:val="00BA49BD"/>
    <w:rsid w:val="00BC050F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3078B"/>
    <w:rsid w:val="00D45743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20517"/>
    <w:rsid w:val="00E43919"/>
    <w:rsid w:val="00E54E16"/>
    <w:rsid w:val="00E6078E"/>
    <w:rsid w:val="00E612B2"/>
    <w:rsid w:val="00E62BF6"/>
    <w:rsid w:val="00E7322A"/>
    <w:rsid w:val="00E8348B"/>
    <w:rsid w:val="00E85804"/>
    <w:rsid w:val="00E87354"/>
    <w:rsid w:val="00E935C0"/>
    <w:rsid w:val="00E97F89"/>
    <w:rsid w:val="00EA33CC"/>
    <w:rsid w:val="00EA4421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37C6B"/>
    <w:rsid w:val="00F808C3"/>
    <w:rsid w:val="00F85E87"/>
    <w:rsid w:val="00F90516"/>
    <w:rsid w:val="00FB1580"/>
    <w:rsid w:val="00FB4C7E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960F"/>
  <w15:docId w15:val="{412C5377-B23A-4306-88D8-1B34EB1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48639\OneDrive%20-%20Thames%20Valley%20District%20School%20Board\My%20Downloads\IC-Simple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IC-Simple-Vendor-Application-Form-10895_WORD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Stephen (1361)</dc:creator>
  <cp:keywords/>
  <dc:description/>
  <cp:lastModifiedBy>Stephen CAMPBELL</cp:lastModifiedBy>
  <cp:revision>2</cp:revision>
  <cp:lastPrinted>2019-11-24T23:54:00Z</cp:lastPrinted>
  <dcterms:created xsi:type="dcterms:W3CDTF">2024-08-02T14:36:00Z</dcterms:created>
  <dcterms:modified xsi:type="dcterms:W3CDTF">2024-08-02T14:36:00Z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